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2C6" w:rsidRPr="009C62C6" w:rsidRDefault="009C62C6" w:rsidP="009C62C6">
      <w:pPr>
        <w:spacing w:after="0" w:line="240" w:lineRule="auto"/>
        <w:jc w:val="center"/>
        <w:rPr>
          <w:rFonts w:ascii="Minion Pro" w:hAnsi="Minion Pro"/>
          <w:b/>
          <w:sz w:val="24"/>
          <w:szCs w:val="24"/>
        </w:rPr>
      </w:pPr>
      <w:r w:rsidRPr="009C62C6">
        <w:rPr>
          <w:rFonts w:ascii="Minion Pro" w:hAnsi="Minion Pro"/>
          <w:b/>
          <w:sz w:val="24"/>
          <w:szCs w:val="24"/>
        </w:rPr>
        <w:t>Public Safety Committee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Agenda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Friday, February 1</w:t>
      </w:r>
      <w:r w:rsidR="0048736C">
        <w:rPr>
          <w:rFonts w:ascii="Minion Pro" w:hAnsi="Minion Pro"/>
          <w:sz w:val="24"/>
          <w:szCs w:val="24"/>
        </w:rPr>
        <w:t>8</w:t>
      </w:r>
      <w:r>
        <w:rPr>
          <w:rFonts w:ascii="Minion Pro" w:hAnsi="Minion Pro"/>
          <w:sz w:val="24"/>
          <w:szCs w:val="24"/>
        </w:rPr>
        <w:t>, 2022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09:00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Niles Fire Department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8360 </w:t>
      </w:r>
      <w:proofErr w:type="spellStart"/>
      <w:r>
        <w:rPr>
          <w:rFonts w:ascii="Minion Pro" w:hAnsi="Minion Pro"/>
          <w:sz w:val="24"/>
          <w:szCs w:val="24"/>
        </w:rPr>
        <w:t>Dempster</w:t>
      </w:r>
      <w:proofErr w:type="spellEnd"/>
      <w:r>
        <w:rPr>
          <w:rFonts w:ascii="Minion Pro" w:hAnsi="Minion Pro"/>
          <w:sz w:val="24"/>
          <w:szCs w:val="24"/>
        </w:rPr>
        <w:t xml:space="preserve"> Street, Niles Illinois</w:t>
      </w:r>
    </w:p>
    <w:p w:rsidR="00982609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Conference Room/Secondary EOC </w:t>
      </w: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</w:p>
    <w:p w:rsidR="009C62C6" w:rsidRDefault="009C62C6" w:rsidP="009C62C6">
      <w:pPr>
        <w:spacing w:after="0" w:line="240" w:lineRule="auto"/>
        <w:jc w:val="center"/>
        <w:rPr>
          <w:rFonts w:ascii="Minion Pro" w:hAnsi="Minion Pro"/>
          <w:b/>
          <w:sz w:val="24"/>
          <w:szCs w:val="24"/>
        </w:rPr>
      </w:pPr>
      <w:r w:rsidRPr="009C62C6">
        <w:rPr>
          <w:rFonts w:ascii="Minion Pro" w:hAnsi="Minion Pro"/>
          <w:b/>
          <w:sz w:val="24"/>
          <w:szCs w:val="24"/>
        </w:rPr>
        <w:t xml:space="preserve">We will be meeting </w:t>
      </w:r>
      <w:r w:rsidR="00E94AB3">
        <w:rPr>
          <w:rFonts w:ascii="Minion Pro" w:hAnsi="Minion Pro"/>
          <w:b/>
          <w:sz w:val="24"/>
          <w:szCs w:val="24"/>
        </w:rPr>
        <w:t>i</w:t>
      </w:r>
      <w:r w:rsidRPr="009C62C6">
        <w:rPr>
          <w:rFonts w:ascii="Minion Pro" w:hAnsi="Minion Pro"/>
          <w:b/>
          <w:sz w:val="24"/>
          <w:szCs w:val="24"/>
        </w:rPr>
        <w:t>n-person, mask and social distancing will be enforced</w:t>
      </w:r>
    </w:p>
    <w:p w:rsidR="00E875C3" w:rsidRDefault="00E875C3" w:rsidP="009C62C6">
      <w:pPr>
        <w:spacing w:after="0" w:line="240" w:lineRule="auto"/>
        <w:jc w:val="center"/>
        <w:rPr>
          <w:rFonts w:ascii="Minion Pro" w:hAnsi="Minion Pro"/>
          <w:b/>
          <w:sz w:val="24"/>
          <w:szCs w:val="24"/>
        </w:rPr>
      </w:pPr>
    </w:p>
    <w:p w:rsidR="00E875C3" w:rsidRDefault="00E875C3" w:rsidP="009C62C6">
      <w:pPr>
        <w:spacing w:after="0" w:line="240" w:lineRule="auto"/>
        <w:jc w:val="center"/>
        <w:rPr>
          <w:rFonts w:ascii="Minion Pro" w:hAnsi="Minion Pro"/>
          <w:b/>
          <w:sz w:val="24"/>
          <w:szCs w:val="24"/>
        </w:rPr>
      </w:pPr>
      <w:bookmarkStart w:id="0" w:name="_GoBack"/>
      <w:bookmarkEnd w:id="0"/>
    </w:p>
    <w:p w:rsidR="009C62C6" w:rsidRDefault="009C62C6" w:rsidP="009C62C6">
      <w:pPr>
        <w:pStyle w:val="ListParagraph"/>
        <w:numPr>
          <w:ilvl w:val="0"/>
          <w:numId w:val="1"/>
        </w:numPr>
        <w:spacing w:after="0" w:line="240" w:lineRule="auto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Call to Order:</w:t>
      </w:r>
    </w:p>
    <w:p w:rsidR="009C62C6" w:rsidRDefault="009C62C6" w:rsidP="009C62C6">
      <w:pPr>
        <w:pStyle w:val="ListParagraph"/>
        <w:numPr>
          <w:ilvl w:val="0"/>
          <w:numId w:val="1"/>
        </w:numPr>
        <w:spacing w:after="0" w:line="240" w:lineRule="auto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Approval of Minutes</w:t>
      </w:r>
      <w:r w:rsidR="00FA2125">
        <w:rPr>
          <w:rFonts w:ascii="Minion Pro" w:hAnsi="Minion Pro"/>
          <w:b/>
          <w:sz w:val="24"/>
          <w:szCs w:val="24"/>
        </w:rPr>
        <w:t>:</w:t>
      </w:r>
    </w:p>
    <w:p w:rsidR="009C62C6" w:rsidRDefault="009C62C6" w:rsidP="009C62C6">
      <w:pPr>
        <w:pStyle w:val="ListParagraph"/>
        <w:numPr>
          <w:ilvl w:val="0"/>
          <w:numId w:val="1"/>
        </w:numPr>
        <w:spacing w:after="0" w:line="240" w:lineRule="auto"/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 xml:space="preserve">New Business: </w:t>
      </w:r>
    </w:p>
    <w:p w:rsidR="009C62C6" w:rsidRPr="009C62C6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sz w:val="24"/>
          <w:szCs w:val="24"/>
        </w:rPr>
        <w:t>Flock Safety LPR (Police)</w:t>
      </w:r>
    </w:p>
    <w:p w:rsidR="009C62C6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sz w:val="24"/>
          <w:szCs w:val="24"/>
        </w:rPr>
      </w:pPr>
      <w:r w:rsidRPr="009C62C6">
        <w:rPr>
          <w:rFonts w:ascii="Minion Pro" w:hAnsi="Minion Pro"/>
          <w:sz w:val="24"/>
          <w:szCs w:val="24"/>
        </w:rPr>
        <w:t xml:space="preserve">Digital </w:t>
      </w:r>
      <w:r>
        <w:rPr>
          <w:rFonts w:ascii="Minion Pro" w:hAnsi="Minion Pro"/>
          <w:sz w:val="24"/>
          <w:szCs w:val="24"/>
        </w:rPr>
        <w:t>Mobile Radios Purchase (Fire)</w:t>
      </w:r>
    </w:p>
    <w:p w:rsidR="009C62C6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 xml:space="preserve">AFG Grant Purchase of MSA </w:t>
      </w:r>
      <w:r w:rsidR="00E875C3">
        <w:rPr>
          <w:rFonts w:ascii="Minion Pro" w:hAnsi="Minion Pro"/>
          <w:sz w:val="24"/>
          <w:szCs w:val="24"/>
        </w:rPr>
        <w:t xml:space="preserve">Air </w:t>
      </w:r>
      <w:r>
        <w:rPr>
          <w:rFonts w:ascii="Minion Pro" w:hAnsi="Minion Pro"/>
          <w:sz w:val="24"/>
          <w:szCs w:val="24"/>
        </w:rPr>
        <w:t>Packs and Adapters (Fire)</w:t>
      </w:r>
    </w:p>
    <w:p w:rsidR="009C62C6" w:rsidRPr="00FA2125" w:rsidRDefault="009C62C6" w:rsidP="009C62C6">
      <w:pPr>
        <w:pStyle w:val="ListParagraph"/>
        <w:numPr>
          <w:ilvl w:val="0"/>
          <w:numId w:val="2"/>
        </w:numPr>
        <w:rPr>
          <w:rFonts w:ascii="Minion Pro" w:hAnsi="Minion Pro"/>
          <w:sz w:val="24"/>
          <w:szCs w:val="24"/>
        </w:rPr>
      </w:pPr>
      <w:r>
        <w:rPr>
          <w:rFonts w:ascii="Minion Pro" w:hAnsi="Minion Pro"/>
          <w:sz w:val="24"/>
          <w:szCs w:val="24"/>
        </w:rPr>
        <w:t>Police and Fire 2023 Budgetary Request</w:t>
      </w:r>
      <w:r w:rsidR="00FA2125">
        <w:rPr>
          <w:rFonts w:ascii="Minion Pro" w:hAnsi="Minion Pro"/>
          <w:b/>
          <w:sz w:val="24"/>
          <w:szCs w:val="24"/>
        </w:rPr>
        <w:t xml:space="preserve"> 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Executive Session:</w:t>
      </w:r>
    </w:p>
    <w:p w:rsidR="009D61E8" w:rsidRPr="009D61E8" w:rsidRDefault="009D61E8" w:rsidP="00F477F0">
      <w:pPr>
        <w:pStyle w:val="ListParagraph"/>
        <w:numPr>
          <w:ilvl w:val="0"/>
          <w:numId w:val="3"/>
        </w:numPr>
        <w:rPr>
          <w:rFonts w:ascii="Minion Pro" w:hAnsi="Minion Pro"/>
          <w:b/>
          <w:sz w:val="24"/>
          <w:szCs w:val="24"/>
        </w:rPr>
      </w:pPr>
      <w:r w:rsidRPr="009D61E8">
        <w:rPr>
          <w:rFonts w:ascii="Minion Pro" w:hAnsi="Minion Pro"/>
          <w:sz w:val="24"/>
          <w:szCs w:val="24"/>
        </w:rPr>
        <w:t xml:space="preserve">The Appointment, Employment, Compensation, Discipline, Performance or Dismissal of Specific Employees of the Public of the Public Body Per 5ILCS 120/2 (c)(2) 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Items Arising from Executive Session: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Public Comments:</w:t>
      </w:r>
    </w:p>
    <w:p w:rsid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>Next Meeting:</w:t>
      </w:r>
    </w:p>
    <w:p w:rsidR="00FA2125" w:rsidRPr="00FA2125" w:rsidRDefault="00FA2125" w:rsidP="00FA2125">
      <w:pPr>
        <w:pStyle w:val="ListParagraph"/>
        <w:numPr>
          <w:ilvl w:val="0"/>
          <w:numId w:val="1"/>
        </w:numPr>
        <w:rPr>
          <w:rFonts w:ascii="Minion Pro" w:hAnsi="Minion Pro"/>
          <w:b/>
          <w:sz w:val="24"/>
          <w:szCs w:val="24"/>
        </w:rPr>
      </w:pPr>
      <w:r>
        <w:rPr>
          <w:rFonts w:ascii="Minion Pro" w:hAnsi="Minion Pro"/>
          <w:b/>
          <w:sz w:val="24"/>
          <w:szCs w:val="24"/>
        </w:rPr>
        <w:t xml:space="preserve">Adjournment: </w:t>
      </w:r>
    </w:p>
    <w:p w:rsidR="009C62C6" w:rsidRPr="009C62C6" w:rsidRDefault="009C62C6" w:rsidP="009C62C6">
      <w:pPr>
        <w:spacing w:after="0" w:line="240" w:lineRule="auto"/>
        <w:jc w:val="center"/>
        <w:rPr>
          <w:rFonts w:ascii="Minion Pro" w:hAnsi="Minion Pro"/>
          <w:sz w:val="24"/>
          <w:szCs w:val="24"/>
        </w:rPr>
      </w:pPr>
    </w:p>
    <w:sectPr w:rsidR="009C62C6" w:rsidRPr="009C62C6" w:rsidSect="00672B92">
      <w:headerReference w:type="first" r:id="rId8"/>
      <w:footerReference w:type="first" r:id="rId9"/>
      <w:pgSz w:w="12240" w:h="15840"/>
      <w:pgMar w:top="2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2C6" w:rsidRDefault="009C62C6" w:rsidP="00982609">
      <w:pPr>
        <w:spacing w:after="0" w:line="240" w:lineRule="auto"/>
      </w:pPr>
      <w:r>
        <w:separator/>
      </w:r>
    </w:p>
  </w:endnote>
  <w:endnote w:type="continuationSeparator" w:id="0">
    <w:p w:rsidR="009C62C6" w:rsidRDefault="009C62C6" w:rsidP="00982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1081" w:rsidRPr="00982609" w:rsidRDefault="00611081" w:rsidP="00982609">
    <w:pPr>
      <w:rPr>
        <w:rFonts w:ascii="Minion Pro" w:hAnsi="Minion Pro"/>
        <w:sz w:val="18"/>
        <w:szCs w:val="18"/>
      </w:rPr>
    </w:pPr>
    <w:r w:rsidRPr="00354107">
      <w:rPr>
        <w:noProof/>
        <w:color w:val="A8AAAD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C6CF" wp14:editId="3322DA3A">
              <wp:simplePos x="0" y="0"/>
              <wp:positionH relativeFrom="column">
                <wp:posOffset>1766570</wp:posOffset>
              </wp:positionH>
              <wp:positionV relativeFrom="paragraph">
                <wp:posOffset>213360</wp:posOffset>
              </wp:positionV>
              <wp:extent cx="0" cy="123825"/>
              <wp:effectExtent l="0" t="0" r="19050" b="9525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38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BB04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83089F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1pt,16.8pt" to="139.1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" strokecolor="#fbb040" strokeweight=".5pt"/>
          </w:pict>
        </mc:Fallback>
      </mc:AlternateContent>
    </w:r>
    <w:r w:rsidRPr="00354107">
      <w:rPr>
        <w:noProof/>
        <w:color w:val="A8AAAD"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1266B47" wp14:editId="29EE46AE">
              <wp:simplePos x="0" y="0"/>
              <wp:positionH relativeFrom="column">
                <wp:posOffset>2954655</wp:posOffset>
              </wp:positionH>
              <wp:positionV relativeFrom="paragraph">
                <wp:posOffset>222885</wp:posOffset>
              </wp:positionV>
              <wp:extent cx="0" cy="123825"/>
              <wp:effectExtent l="0" t="0" r="19050" b="9525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3825"/>
                      </a:xfrm>
                      <a:prstGeom prst="line">
                        <a:avLst/>
                      </a:prstGeom>
                      <a:ln w="6350">
                        <a:solidFill>
                          <a:srgbClr val="FBB0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4FB2991" id="Straight Connector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65pt,17.55pt" to="232.6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" strokecolor="#fbb040" strokeweight=".5pt"/>
          </w:pict>
        </mc:Fallback>
      </mc:AlternateContent>
    </w:r>
    <w:r w:rsidRPr="00354107">
      <w:rPr>
        <w:noProof/>
        <w:color w:val="A8AAAD"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938E25B" wp14:editId="1650B46D">
              <wp:simplePos x="0" y="0"/>
              <wp:positionH relativeFrom="column">
                <wp:posOffset>4465955</wp:posOffset>
              </wp:positionH>
              <wp:positionV relativeFrom="paragraph">
                <wp:posOffset>222885</wp:posOffset>
              </wp:positionV>
              <wp:extent cx="0" cy="123825"/>
              <wp:effectExtent l="0" t="0" r="19050" b="9525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238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FBB04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6F06C4"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65pt,17.55pt" to="351.6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" strokecolor="#fbb040" strokeweight=".5pt"/>
          </w:pict>
        </mc:Fallback>
      </mc:AlternateContent>
    </w:r>
    <w:r w:rsidRPr="00982609">
      <w:rPr>
        <w:rFonts w:ascii="Minion Pro" w:hAnsi="Minion Pro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D4B60B" wp14:editId="5158AF71">
              <wp:simplePos x="0" y="0"/>
              <wp:positionH relativeFrom="column">
                <wp:posOffset>-909320</wp:posOffset>
              </wp:positionH>
              <wp:positionV relativeFrom="paragraph">
                <wp:posOffset>142557</wp:posOffset>
              </wp:positionV>
              <wp:extent cx="7767320" cy="528320"/>
              <wp:effectExtent l="0" t="0" r="5080" b="508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7320" cy="528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081" w:rsidRDefault="00611081" w:rsidP="00336F25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1000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Civic Center Drive                Niles, IL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60714             </w:t>
                          </w:r>
                          <w:proofErr w:type="gramStart"/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Phone  (</w:t>
                          </w:r>
                          <w:proofErr w:type="gramEnd"/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847) 588-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8000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           Fax  (847)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588-8</w:t>
                          </w:r>
                          <w:r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>051</w:t>
                          </w:r>
                          <w:r w:rsidRPr="00F13D97">
                            <w:rPr>
                              <w:rFonts w:ascii="Minion Pro" w:hAnsi="Minion Pro"/>
                              <w:color w:val="73767B"/>
                              <w:sz w:val="20"/>
                              <w:szCs w:val="20"/>
                            </w:rPr>
                            <w:t xml:space="preserve">                </w:t>
                          </w:r>
                        </w:p>
                        <w:p w:rsidR="00611081" w:rsidRPr="00336F25" w:rsidRDefault="00611081" w:rsidP="00336F25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/>
                              <w:color w:val="73767B"/>
                              <w:sz w:val="6"/>
                              <w:szCs w:val="6"/>
                            </w:rPr>
                          </w:pPr>
                        </w:p>
                        <w:p w:rsidR="00611081" w:rsidRPr="00336F25" w:rsidRDefault="00611081" w:rsidP="00336F25">
                          <w:pPr>
                            <w:spacing w:after="0" w:line="240" w:lineRule="auto"/>
                            <w:jc w:val="center"/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WWW.</w:t>
                          </w:r>
                          <w:r w:rsidRPr="00336F25"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VNILE</w:t>
                          </w:r>
                          <w:r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S</w:t>
                          </w:r>
                          <w:r w:rsidRPr="00336F25">
                            <w:rPr>
                              <w:rFonts w:ascii="Minion Pro" w:hAnsi="Minion Pro"/>
                              <w:b/>
                              <w:color w:val="00AEC5"/>
                              <w:sz w:val="20"/>
                              <w:szCs w:val="20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D4B60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71.6pt;margin-top:11.2pt;width:611.6pt;height:4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" stroked="f">
              <v:textbox>
                <w:txbxContent>
                  <w:p w:rsidR="00611081" w:rsidRDefault="00611081" w:rsidP="00336F25">
                    <w:pPr>
                      <w:spacing w:after="0" w:line="240" w:lineRule="auto"/>
                      <w:jc w:val="center"/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</w:pP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1000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Civic Center Drive                Niles, IL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60714             </w:t>
                    </w:r>
                    <w:proofErr w:type="gramStart"/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Phone  (</w:t>
                    </w:r>
                    <w:proofErr w:type="gramEnd"/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847) 588-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8000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           Fax  (847)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588-8</w:t>
                    </w:r>
                    <w:r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>051</w:t>
                    </w:r>
                    <w:r w:rsidRPr="00F13D97">
                      <w:rPr>
                        <w:rFonts w:ascii="Minion Pro" w:hAnsi="Minion Pro"/>
                        <w:color w:val="73767B"/>
                        <w:sz w:val="20"/>
                        <w:szCs w:val="20"/>
                      </w:rPr>
                      <w:t xml:space="preserve">                </w:t>
                    </w:r>
                  </w:p>
                  <w:p w:rsidR="00611081" w:rsidRPr="00336F25" w:rsidRDefault="00611081" w:rsidP="00336F25">
                    <w:pPr>
                      <w:spacing w:after="0" w:line="240" w:lineRule="auto"/>
                      <w:jc w:val="center"/>
                      <w:rPr>
                        <w:rFonts w:ascii="Minion Pro" w:hAnsi="Minion Pro"/>
                        <w:color w:val="73767B"/>
                        <w:sz w:val="6"/>
                        <w:szCs w:val="6"/>
                      </w:rPr>
                    </w:pPr>
                  </w:p>
                  <w:p w:rsidR="00611081" w:rsidRPr="00336F25" w:rsidRDefault="00611081" w:rsidP="00336F25">
                    <w:pPr>
                      <w:spacing w:after="0" w:line="240" w:lineRule="auto"/>
                      <w:jc w:val="center"/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</w:pPr>
                    <w:r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WWW.</w:t>
                    </w:r>
                    <w:r w:rsidRPr="00336F25"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VNILE</w:t>
                    </w:r>
                    <w:r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S</w:t>
                    </w:r>
                    <w:r w:rsidRPr="00336F25">
                      <w:rPr>
                        <w:rFonts w:ascii="Minion Pro" w:hAnsi="Minion Pro"/>
                        <w:b/>
                        <w:color w:val="00AEC5"/>
                        <w:sz w:val="20"/>
                        <w:szCs w:val="20"/>
                      </w:rPr>
                      <w:t>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2C6" w:rsidRDefault="009C62C6" w:rsidP="00982609">
      <w:pPr>
        <w:spacing w:after="0" w:line="240" w:lineRule="auto"/>
      </w:pPr>
      <w:r>
        <w:separator/>
      </w:r>
    </w:p>
  </w:footnote>
  <w:footnote w:type="continuationSeparator" w:id="0">
    <w:p w:rsidR="009C62C6" w:rsidRDefault="009C62C6" w:rsidP="00982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2C6" w:rsidRPr="00FA2125" w:rsidRDefault="00DD49B5" w:rsidP="00DD49B5">
    <w:pPr>
      <w:pStyle w:val="Header"/>
      <w:tabs>
        <w:tab w:val="left" w:pos="2475"/>
      </w:tabs>
      <w:ind w:firstLine="1440"/>
      <w:jc w:val="right"/>
      <w:rPr>
        <w:color w:val="95B3D7" w:themeColor="accent1" w:themeTint="99"/>
        <w:sz w:val="28"/>
        <w:szCs w:val="28"/>
      </w:rPr>
    </w:pPr>
    <w:r w:rsidRPr="00354107"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D1B31FC" wp14:editId="47597FD1">
              <wp:simplePos x="0" y="0"/>
              <wp:positionH relativeFrom="column">
                <wp:posOffset>4210050</wp:posOffset>
              </wp:positionH>
              <wp:positionV relativeFrom="paragraph">
                <wp:posOffset>76200</wp:posOffset>
              </wp:positionV>
              <wp:extent cx="2333625" cy="14859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3625" cy="1485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11081" w:rsidRDefault="00611081" w:rsidP="00982609">
                          <w:pPr>
                            <w:spacing w:after="0" w:line="240" w:lineRule="auto"/>
                            <w:rPr>
                              <w:rFonts w:ascii="Minion Pro" w:hAnsi="Minion Pro"/>
                              <w:color w:val="A8AAAD"/>
                              <w:sz w:val="14"/>
                            </w:rPr>
                          </w:pPr>
                        </w:p>
                        <w:tbl>
                          <w:tblPr>
                            <w:tblStyle w:val="TableGrid"/>
                            <w:tblW w:w="3901" w:type="dxa"/>
                            <w:tblInd w:w="-7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011"/>
                            <w:gridCol w:w="3901"/>
                          </w:tblGrid>
                          <w:tr w:rsidR="00611081" w:rsidTr="00772FCB">
                            <w:tc>
                              <w:tcPr>
                                <w:tcW w:w="3901" w:type="dxa"/>
                                <w:gridSpan w:val="2"/>
                              </w:tcPr>
                              <w:p w:rsidR="00611081" w:rsidRPr="00987449" w:rsidRDefault="00611081" w:rsidP="00554FFD">
                                <w:pPr>
                                  <w:ind w:right="1934"/>
                                  <w:rPr>
                                    <w:rFonts w:ascii="Minion Pro" w:hAnsi="Minion Pro"/>
                                    <w:b/>
                                    <w:color w:val="00AEC5"/>
                                    <w:sz w:val="6"/>
                                    <w:szCs w:val="6"/>
                                  </w:rPr>
                                </w:pP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2011" w:type="dxa"/>
                              </w:tcPr>
                              <w:tbl>
                                <w:tblPr>
                                  <w:tblStyle w:val="TableGrid"/>
                                  <w:tblW w:w="1795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1795"/>
                                </w:tblGrid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MAYOR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267BE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6267BE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George D. Alpogianis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VILLAGE MANAGER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B7029F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B7029F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 xml:space="preserve">Joseph </w:t>
                                      </w:r>
                                      <w:r w:rsidR="004121FC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 xml:space="preserve">S. </w:t>
                                      </w:r>
                                      <w:r w:rsidRPr="00B7029F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La Margo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VILLAGE CLERK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1795" w:type="dxa"/>
                                    </w:tcPr>
                                    <w:p w:rsidR="00611081" w:rsidRPr="00F13D97" w:rsidRDefault="00611081" w:rsidP="006C3BEF">
                                      <w:pPr>
                                        <w:jc w:val="center"/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Marlene J. Victorine</w:t>
                                      </w:r>
                                    </w:p>
                                  </w:tc>
                                </w:tr>
                              </w:tbl>
                              <w:p w:rsidR="00611081" w:rsidRPr="00F13D97" w:rsidRDefault="00611081" w:rsidP="00982609">
                                <w:pPr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90" w:type="dxa"/>
                              </w:tcPr>
                              <w:tbl>
                                <w:tblPr>
                                  <w:tblStyle w:val="TableGrid"/>
                                  <w:tblW w:w="3685" w:type="dxa"/>
                                  <w:tblBorders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  <w:insideH w:val="none" w:sz="0" w:space="0" w:color="auto"/>
                                    <w:insideV w:val="none" w:sz="0" w:space="0" w:color="auto"/>
                                  </w:tblBorders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3685"/>
                                </w:tblGrid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11081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  <w:t>TRUSTEES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267BE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6267BE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John C. Jekot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267BE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Joe LoVerde</w:t>
                                      </w:r>
                                    </w:p>
                                  </w:tc>
                                </w:tr>
                                <w:tr w:rsidR="00611081" w:rsidTr="00772FCB">
                                  <w:tc>
                                    <w:tcPr>
                                      <w:tcW w:w="3685" w:type="dxa"/>
                                    </w:tcPr>
                                    <w:p w:rsidR="00611081" w:rsidRPr="00F13D97" w:rsidRDefault="00611081" w:rsidP="00611081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Danette O’Donovan Matyas</w:t>
                                      </w: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Pr="00F13D97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Craig Niedermaier</w:t>
                                      </w: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Pr="00F13D97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  <w:r w:rsidRPr="00F13D97"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  <w:t>Dean Strzelecki</w:t>
                                      </w: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Pr="00F13D97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color w:val="73767B"/>
                                          <w:sz w:val="14"/>
                                        </w:rPr>
                                      </w:pPr>
                                    </w:p>
                                  </w:tc>
                                </w:tr>
                                <w:tr w:rsidR="00C656B0" w:rsidTr="00772FCB">
                                  <w:tc>
                                    <w:tcPr>
                                      <w:tcW w:w="3685" w:type="dxa"/>
                                    </w:tcPr>
                                    <w:p w:rsidR="00C656B0" w:rsidRDefault="00C656B0" w:rsidP="00C656B0">
                                      <w:pPr>
                                        <w:rPr>
                                          <w:rFonts w:ascii="Minion Pro" w:hAnsi="Minion Pro"/>
                                          <w:b/>
                                          <w:color w:val="73767B"/>
                                          <w:sz w:val="16"/>
                                        </w:rPr>
                                      </w:pPr>
                                    </w:p>
                                  </w:tc>
                                </w:tr>
                              </w:tbl>
                              <w:p w:rsidR="00611081" w:rsidRPr="00F13D97" w:rsidRDefault="00611081" w:rsidP="00982609">
                                <w:pPr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611081" w:rsidRPr="00A530EC" w:rsidRDefault="00611081" w:rsidP="00982609">
                          <w:pPr>
                            <w:spacing w:after="0" w:line="240" w:lineRule="auto"/>
                            <w:rPr>
                              <w:rFonts w:ascii="Minion Pro" w:hAnsi="Minion Pro"/>
                              <w:color w:val="A8AAAD"/>
                              <w:sz w:val="14"/>
                            </w:rPr>
                          </w:pPr>
                        </w:p>
                        <w:p w:rsidR="00611081" w:rsidRPr="00540B57" w:rsidRDefault="00611081" w:rsidP="00982609">
                          <w:pPr>
                            <w:spacing w:after="0" w:line="240" w:lineRule="auto"/>
                            <w:rPr>
                              <w:rFonts w:ascii="Gotham Book" w:hAnsi="Gotham Book"/>
                              <w:color w:val="A8AAAD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1B31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1.5pt;margin-top:6pt;width:183.75pt;height:11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" filled="f" stroked="f">
              <v:textbox>
                <w:txbxContent>
                  <w:p w:rsidR="00611081" w:rsidRDefault="00611081" w:rsidP="00982609">
                    <w:pPr>
                      <w:spacing w:after="0" w:line="240" w:lineRule="auto"/>
                      <w:rPr>
                        <w:rFonts w:ascii="Minion Pro" w:hAnsi="Minion Pro"/>
                        <w:color w:val="A8AAAD"/>
                        <w:sz w:val="14"/>
                      </w:rPr>
                    </w:pPr>
                  </w:p>
                  <w:tbl>
                    <w:tblPr>
                      <w:tblStyle w:val="TableGrid"/>
                      <w:tblW w:w="3901" w:type="dxa"/>
                      <w:tblInd w:w="-7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011"/>
                      <w:gridCol w:w="3901"/>
                    </w:tblGrid>
                    <w:tr w:rsidR="00611081" w:rsidTr="00772FCB">
                      <w:tc>
                        <w:tcPr>
                          <w:tcW w:w="3901" w:type="dxa"/>
                          <w:gridSpan w:val="2"/>
                        </w:tcPr>
                        <w:p w:rsidR="00611081" w:rsidRPr="00987449" w:rsidRDefault="00611081" w:rsidP="00554FFD">
                          <w:pPr>
                            <w:ind w:right="1934"/>
                            <w:rPr>
                              <w:rFonts w:ascii="Minion Pro" w:hAnsi="Minion Pro"/>
                              <w:b/>
                              <w:color w:val="00AEC5"/>
                              <w:sz w:val="6"/>
                              <w:szCs w:val="6"/>
                            </w:rPr>
                          </w:pPr>
                        </w:p>
                      </w:tc>
                    </w:tr>
                    <w:tr w:rsidR="00611081" w:rsidTr="00772FCB">
                      <w:tc>
                        <w:tcPr>
                          <w:tcW w:w="2011" w:type="dxa"/>
                        </w:tcPr>
                        <w:tbl>
                          <w:tblPr>
                            <w:tblStyle w:val="TableGrid"/>
                            <w:tblW w:w="179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795"/>
                          </w:tblGrid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MAYOR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267BE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6267BE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George D. Alpogianis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VILLAGE MANAGER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B7029F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B7029F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 xml:space="preserve">Joseph </w:t>
                                </w:r>
                                <w:r w:rsidR="004121FC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 xml:space="preserve">S. </w:t>
                                </w:r>
                                <w:r w:rsidRPr="00B7029F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La Margo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VILLAGE CLERK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1795" w:type="dxa"/>
                              </w:tcPr>
                              <w:p w:rsidR="00611081" w:rsidRPr="00F13D97" w:rsidRDefault="00611081" w:rsidP="006C3BEF">
                                <w:pPr>
                                  <w:jc w:val="center"/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Marlene J. Victorine</w:t>
                                </w:r>
                              </w:p>
                            </w:tc>
                          </w:tr>
                        </w:tbl>
                        <w:p w:rsidR="00611081" w:rsidRPr="00F13D97" w:rsidRDefault="00611081" w:rsidP="00982609">
                          <w:pPr>
                            <w:rPr>
                              <w:rFonts w:ascii="Minion Pro" w:hAnsi="Minion Pro"/>
                              <w:b/>
                              <w:color w:val="73767B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1890" w:type="dxa"/>
                        </w:tcPr>
                        <w:tbl>
                          <w:tblPr>
                            <w:tblStyle w:val="TableGrid"/>
                            <w:tblW w:w="368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</w:tblGrid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11081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  <w:t>TRUSTEES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267BE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6267BE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John C. Jekot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267BE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Joe LoVerde</w:t>
                                </w:r>
                              </w:p>
                            </w:tc>
                          </w:tr>
                          <w:tr w:rsidR="00611081" w:rsidTr="00772FCB">
                            <w:tc>
                              <w:tcPr>
                                <w:tcW w:w="3685" w:type="dxa"/>
                              </w:tcPr>
                              <w:p w:rsidR="00611081" w:rsidRPr="00F13D97" w:rsidRDefault="00611081" w:rsidP="00611081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Danette O’Donovan Matyas</w:t>
                                </w: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Pr="00F13D97" w:rsidRDefault="00C656B0" w:rsidP="00C656B0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Craig Niedermaier</w:t>
                                </w: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Pr="00F13D97" w:rsidRDefault="00C656B0" w:rsidP="00C656B0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  <w:r w:rsidRPr="00F13D97"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  <w:t>Dean Strzelecki</w:t>
                                </w: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Pr="00F13D97" w:rsidRDefault="00C656B0" w:rsidP="00C656B0">
                                <w:pPr>
                                  <w:rPr>
                                    <w:rFonts w:ascii="Minion Pro" w:hAnsi="Minion Pro"/>
                                    <w:color w:val="73767B"/>
                                    <w:sz w:val="14"/>
                                  </w:rPr>
                                </w:pPr>
                              </w:p>
                            </w:tc>
                          </w:tr>
                          <w:tr w:rsidR="00C656B0" w:rsidTr="00772FCB">
                            <w:tc>
                              <w:tcPr>
                                <w:tcW w:w="3685" w:type="dxa"/>
                              </w:tcPr>
                              <w:p w:rsidR="00C656B0" w:rsidRDefault="00C656B0" w:rsidP="00C656B0">
                                <w:pPr>
                                  <w:rPr>
                                    <w:rFonts w:ascii="Minion Pro" w:hAnsi="Minion Pro"/>
                                    <w:b/>
                                    <w:color w:val="73767B"/>
                                    <w:sz w:val="16"/>
                                  </w:rPr>
                                </w:pPr>
                              </w:p>
                            </w:tc>
                          </w:tr>
                        </w:tbl>
                        <w:p w:rsidR="00611081" w:rsidRPr="00F13D97" w:rsidRDefault="00611081" w:rsidP="00982609">
                          <w:pPr>
                            <w:rPr>
                              <w:rFonts w:ascii="Minion Pro" w:hAnsi="Minion Pro"/>
                              <w:b/>
                              <w:color w:val="73767B"/>
                              <w:sz w:val="16"/>
                            </w:rPr>
                          </w:pPr>
                        </w:p>
                      </w:tc>
                    </w:tr>
                  </w:tbl>
                  <w:p w:rsidR="00611081" w:rsidRPr="00A530EC" w:rsidRDefault="00611081" w:rsidP="00982609">
                    <w:pPr>
                      <w:spacing w:after="0" w:line="240" w:lineRule="auto"/>
                      <w:rPr>
                        <w:rFonts w:ascii="Minion Pro" w:hAnsi="Minion Pro"/>
                        <w:color w:val="A8AAAD"/>
                        <w:sz w:val="14"/>
                      </w:rPr>
                    </w:pPr>
                  </w:p>
                  <w:p w:rsidR="00611081" w:rsidRPr="00540B57" w:rsidRDefault="00611081" w:rsidP="00982609">
                    <w:pPr>
                      <w:spacing w:after="0" w:line="240" w:lineRule="auto"/>
                      <w:rPr>
                        <w:rFonts w:ascii="Gotham Book" w:hAnsi="Gotham Book"/>
                        <w:color w:val="A8AAAD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color w:val="95B3D7" w:themeColor="accent1" w:themeTint="99"/>
        <w:sz w:val="28"/>
        <w:szCs w:val="28"/>
      </w:rPr>
      <w:t xml:space="preserve">      </w:t>
    </w:r>
    <w:r w:rsidR="009C62C6" w:rsidRPr="00FA2125">
      <w:rPr>
        <w:color w:val="95B3D7" w:themeColor="accent1" w:themeTint="99"/>
        <w:sz w:val="28"/>
        <w:szCs w:val="28"/>
      </w:rPr>
      <w:t>Public Safety Committee</w:t>
    </w:r>
  </w:p>
  <w:p w:rsidR="00611081" w:rsidRDefault="00611081">
    <w:pPr>
      <w:pStyle w:val="Header"/>
    </w:pPr>
    <w:r>
      <w:rPr>
        <w:noProof/>
      </w:rPr>
      <w:drawing>
        <wp:anchor distT="0" distB="0" distL="114300" distR="114300" simplePos="0" relativeHeight="251675648" behindDoc="0" locked="0" layoutInCell="1" allowOverlap="1" wp14:anchorId="4F8944B9" wp14:editId="601E5834">
          <wp:simplePos x="0" y="0"/>
          <wp:positionH relativeFrom="column">
            <wp:posOffset>-579120</wp:posOffset>
          </wp:positionH>
          <wp:positionV relativeFrom="paragraph">
            <wp:posOffset>-232410</wp:posOffset>
          </wp:positionV>
          <wp:extent cx="2167128" cy="174650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ile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28" cy="1746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8"/>
        <w:szCs w:val="18"/>
      </w:rPr>
    </w:pPr>
    <w:r>
      <w:tab/>
    </w: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8"/>
        <w:szCs w:val="18"/>
      </w:rPr>
    </w:pPr>
    <w:r w:rsidRPr="00042B56">
      <w:rPr>
        <w:sz w:val="18"/>
        <w:szCs w:val="18"/>
      </w:rPr>
      <w:tab/>
    </w: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8"/>
        <w:szCs w:val="18"/>
      </w:rPr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Pr="00042B56" w:rsidRDefault="00611081" w:rsidP="00982609">
    <w:pPr>
      <w:pStyle w:val="Header"/>
      <w:tabs>
        <w:tab w:val="clear" w:pos="4680"/>
        <w:tab w:val="clear" w:pos="9360"/>
        <w:tab w:val="left" w:pos="2475"/>
      </w:tabs>
      <w:rPr>
        <w:sz w:val="16"/>
        <w:szCs w:val="16"/>
      </w:rPr>
    </w:pPr>
    <w:r w:rsidRPr="00042B56">
      <w:rPr>
        <w:sz w:val="16"/>
        <w:szCs w:val="16"/>
      </w:rPr>
      <w:t xml:space="preserve"> </w:t>
    </w: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 w:rsidP="00982609">
    <w:pPr>
      <w:pStyle w:val="Header"/>
      <w:tabs>
        <w:tab w:val="clear" w:pos="4680"/>
        <w:tab w:val="clear" w:pos="9360"/>
        <w:tab w:val="left" w:pos="2475"/>
      </w:tabs>
    </w:pPr>
  </w:p>
  <w:p w:rsidR="00611081" w:rsidRDefault="00611081">
    <w:pPr>
      <w:pStyle w:val="Header"/>
    </w:pPr>
    <w:r>
      <w:rPr>
        <w:noProof/>
      </w:rPr>
      <w:drawing>
        <wp:anchor distT="0" distB="0" distL="114300" distR="114300" simplePos="0" relativeHeight="251676672" behindDoc="0" locked="0" layoutInCell="1" allowOverlap="1" wp14:anchorId="072AAB6B" wp14:editId="0AFEEA43">
          <wp:simplePos x="0" y="0"/>
          <wp:positionH relativeFrom="column">
            <wp:posOffset>-772795</wp:posOffset>
          </wp:positionH>
          <wp:positionV relativeFrom="page">
            <wp:posOffset>1947545</wp:posOffset>
          </wp:positionV>
          <wp:extent cx="7415784" cy="768096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ue Ar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5784" cy="768096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1081" w:rsidRDefault="00611081">
    <w:pPr>
      <w:pStyle w:val="Header"/>
    </w:pPr>
  </w:p>
  <w:p w:rsidR="00611081" w:rsidRPr="00772FCB" w:rsidRDefault="00611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3DC2"/>
    <w:multiLevelType w:val="hybridMultilevel"/>
    <w:tmpl w:val="D7405BAA"/>
    <w:lvl w:ilvl="0" w:tplc="1A4E85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B584137"/>
    <w:multiLevelType w:val="hybridMultilevel"/>
    <w:tmpl w:val="3C981C94"/>
    <w:lvl w:ilvl="0" w:tplc="D86C4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D465C"/>
    <w:multiLevelType w:val="hybridMultilevel"/>
    <w:tmpl w:val="B3BE24C4"/>
    <w:lvl w:ilvl="0" w:tplc="2B8287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2C6"/>
    <w:rsid w:val="000032C6"/>
    <w:rsid w:val="00042B56"/>
    <w:rsid w:val="000C4FD1"/>
    <w:rsid w:val="000F1646"/>
    <w:rsid w:val="00197A40"/>
    <w:rsid w:val="0020233F"/>
    <w:rsid w:val="0022725A"/>
    <w:rsid w:val="002A4BC3"/>
    <w:rsid w:val="002B2A67"/>
    <w:rsid w:val="00336F25"/>
    <w:rsid w:val="003744CA"/>
    <w:rsid w:val="003B6878"/>
    <w:rsid w:val="0040422D"/>
    <w:rsid w:val="004121FC"/>
    <w:rsid w:val="0048736C"/>
    <w:rsid w:val="00554FFD"/>
    <w:rsid w:val="005874CF"/>
    <w:rsid w:val="005C1AD1"/>
    <w:rsid w:val="005C3C73"/>
    <w:rsid w:val="005D0775"/>
    <w:rsid w:val="005E641A"/>
    <w:rsid w:val="00611081"/>
    <w:rsid w:val="006267BE"/>
    <w:rsid w:val="006541A0"/>
    <w:rsid w:val="00672B92"/>
    <w:rsid w:val="006C3BEF"/>
    <w:rsid w:val="00731194"/>
    <w:rsid w:val="00772FCB"/>
    <w:rsid w:val="008260ED"/>
    <w:rsid w:val="00982609"/>
    <w:rsid w:val="00987449"/>
    <w:rsid w:val="009C62C6"/>
    <w:rsid w:val="009D596F"/>
    <w:rsid w:val="009D61E8"/>
    <w:rsid w:val="00A5765E"/>
    <w:rsid w:val="00A917C0"/>
    <w:rsid w:val="00AC5174"/>
    <w:rsid w:val="00B16180"/>
    <w:rsid w:val="00B7029F"/>
    <w:rsid w:val="00B87F62"/>
    <w:rsid w:val="00B96A0D"/>
    <w:rsid w:val="00C656B0"/>
    <w:rsid w:val="00C84467"/>
    <w:rsid w:val="00D53841"/>
    <w:rsid w:val="00DA1DBA"/>
    <w:rsid w:val="00DD49B5"/>
    <w:rsid w:val="00DE1FB3"/>
    <w:rsid w:val="00DF68A7"/>
    <w:rsid w:val="00E875C3"/>
    <w:rsid w:val="00E94AB3"/>
    <w:rsid w:val="00ED3B34"/>
    <w:rsid w:val="00F00252"/>
    <w:rsid w:val="00F13D97"/>
    <w:rsid w:val="00F62F66"/>
    <w:rsid w:val="00FA2125"/>
    <w:rsid w:val="00FC6530"/>
    <w:rsid w:val="00FF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655730"/>
  <w15:docId w15:val="{D66EB54B-73D8-4D62-A395-F3EF8951F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609"/>
  </w:style>
  <w:style w:type="paragraph" w:styleId="Footer">
    <w:name w:val="footer"/>
    <w:basedOn w:val="Normal"/>
    <w:link w:val="FooterChar"/>
    <w:uiPriority w:val="99"/>
    <w:unhideWhenUsed/>
    <w:rsid w:val="009826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09"/>
  </w:style>
  <w:style w:type="paragraph" w:styleId="BalloonText">
    <w:name w:val="Balloon Text"/>
    <w:basedOn w:val="Normal"/>
    <w:link w:val="BalloonTextChar"/>
    <w:uiPriority w:val="99"/>
    <w:semiHidden/>
    <w:unhideWhenUsed/>
    <w:rsid w:val="0098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87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0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Kirk\Fire\mcf\Downloads\General_20211115173633063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2D70-681E-4025-A23A-5DECAD56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General_202111151736330632 (1).dotx</Template>
  <TotalTime>18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Village of Niles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Feld, Marty</dc:creator>
  <cp:lastModifiedBy>Feld, Marty</cp:lastModifiedBy>
  <cp:revision>6</cp:revision>
  <cp:lastPrinted>2015-08-31T15:43:00Z</cp:lastPrinted>
  <dcterms:created xsi:type="dcterms:W3CDTF">2022-02-07T14:53:00Z</dcterms:created>
  <dcterms:modified xsi:type="dcterms:W3CDTF">2022-02-10T20:59:00Z</dcterms:modified>
</cp:coreProperties>
</file>