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C6" w:rsidRPr="009C62C6" w:rsidRDefault="009C62C6" w:rsidP="009C62C6">
      <w:pPr>
        <w:spacing w:after="0" w:line="240" w:lineRule="auto"/>
        <w:jc w:val="center"/>
        <w:rPr>
          <w:rFonts w:ascii="Minion Pro" w:hAnsi="Minion Pro"/>
          <w:b/>
          <w:sz w:val="24"/>
          <w:szCs w:val="24"/>
        </w:rPr>
      </w:pPr>
      <w:r w:rsidRPr="009C62C6">
        <w:rPr>
          <w:rFonts w:ascii="Minion Pro" w:hAnsi="Minion Pro"/>
          <w:b/>
          <w:sz w:val="24"/>
          <w:szCs w:val="24"/>
        </w:rPr>
        <w:t>Public Safety Committee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Agenda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Friday, February 14, 2022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09:00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Niles Fire Department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8360 </w:t>
      </w:r>
      <w:proofErr w:type="spellStart"/>
      <w:r>
        <w:rPr>
          <w:rFonts w:ascii="Minion Pro" w:hAnsi="Minion Pro"/>
          <w:sz w:val="24"/>
          <w:szCs w:val="24"/>
        </w:rPr>
        <w:t>Dempster</w:t>
      </w:r>
      <w:proofErr w:type="spellEnd"/>
      <w:r>
        <w:rPr>
          <w:rFonts w:ascii="Minion Pro" w:hAnsi="Minion Pro"/>
          <w:sz w:val="24"/>
          <w:szCs w:val="24"/>
        </w:rPr>
        <w:t xml:space="preserve"> Street, Niles Illinois</w:t>
      </w:r>
    </w:p>
    <w:p w:rsidR="00982609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Conference Room/Secondary EOC 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b/>
          <w:sz w:val="24"/>
          <w:szCs w:val="24"/>
        </w:rPr>
      </w:pPr>
      <w:r w:rsidRPr="009C62C6">
        <w:rPr>
          <w:rFonts w:ascii="Minion Pro" w:hAnsi="Minion Pro"/>
          <w:b/>
          <w:sz w:val="24"/>
          <w:szCs w:val="24"/>
        </w:rPr>
        <w:t>We will be meeting n-person, mask and social distancing will be enforced</w:t>
      </w:r>
    </w:p>
    <w:p w:rsidR="009C62C6" w:rsidRDefault="009C62C6" w:rsidP="009C62C6">
      <w:pPr>
        <w:pStyle w:val="ListParagraph"/>
        <w:numPr>
          <w:ilvl w:val="0"/>
          <w:numId w:val="1"/>
        </w:numPr>
        <w:spacing w:after="0" w:line="240" w:lineRule="auto"/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Call to Order:</w:t>
      </w:r>
    </w:p>
    <w:p w:rsidR="009C62C6" w:rsidRDefault="009C62C6" w:rsidP="009C62C6">
      <w:pPr>
        <w:spacing w:after="0" w:line="240" w:lineRule="auto"/>
        <w:rPr>
          <w:rFonts w:ascii="Minion Pro" w:hAnsi="Minion Pro"/>
          <w:b/>
          <w:sz w:val="24"/>
          <w:szCs w:val="24"/>
        </w:rPr>
      </w:pPr>
    </w:p>
    <w:p w:rsidR="009C62C6" w:rsidRDefault="009C62C6" w:rsidP="009C62C6">
      <w:pPr>
        <w:pStyle w:val="ListParagraph"/>
        <w:numPr>
          <w:ilvl w:val="0"/>
          <w:numId w:val="1"/>
        </w:numPr>
        <w:spacing w:after="0" w:line="240" w:lineRule="auto"/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Approval of Minutes</w:t>
      </w:r>
      <w:r w:rsidR="00FA2125">
        <w:rPr>
          <w:rFonts w:ascii="Minion Pro" w:hAnsi="Minion Pro"/>
          <w:b/>
          <w:sz w:val="24"/>
          <w:szCs w:val="24"/>
        </w:rPr>
        <w:t>:</w:t>
      </w:r>
    </w:p>
    <w:p w:rsidR="009C62C6" w:rsidRPr="009C62C6" w:rsidRDefault="009C62C6" w:rsidP="009C62C6">
      <w:pPr>
        <w:pStyle w:val="ListParagraph"/>
        <w:rPr>
          <w:rFonts w:ascii="Minion Pro" w:hAnsi="Minion Pro"/>
          <w:b/>
          <w:sz w:val="24"/>
          <w:szCs w:val="24"/>
        </w:rPr>
      </w:pPr>
    </w:p>
    <w:p w:rsidR="009C62C6" w:rsidRDefault="009C62C6" w:rsidP="009C62C6">
      <w:pPr>
        <w:pStyle w:val="ListParagraph"/>
        <w:numPr>
          <w:ilvl w:val="0"/>
          <w:numId w:val="1"/>
        </w:numPr>
        <w:spacing w:after="0" w:line="240" w:lineRule="auto"/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 xml:space="preserve">New Business: </w:t>
      </w:r>
    </w:p>
    <w:p w:rsidR="009C62C6" w:rsidRPr="009C62C6" w:rsidRDefault="009C62C6" w:rsidP="009C62C6">
      <w:pPr>
        <w:pStyle w:val="ListParagraph"/>
        <w:numPr>
          <w:ilvl w:val="0"/>
          <w:numId w:val="2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sz w:val="24"/>
          <w:szCs w:val="24"/>
        </w:rPr>
        <w:t>Flock Safety LPR (Police)</w:t>
      </w:r>
    </w:p>
    <w:p w:rsidR="009C62C6" w:rsidRDefault="009C62C6" w:rsidP="009C62C6">
      <w:pPr>
        <w:pStyle w:val="ListParagraph"/>
        <w:numPr>
          <w:ilvl w:val="0"/>
          <w:numId w:val="2"/>
        </w:numPr>
        <w:rPr>
          <w:rFonts w:ascii="Minion Pro" w:hAnsi="Minion Pro"/>
          <w:sz w:val="24"/>
          <w:szCs w:val="24"/>
        </w:rPr>
      </w:pPr>
      <w:r w:rsidRPr="009C62C6">
        <w:rPr>
          <w:rFonts w:ascii="Minion Pro" w:hAnsi="Minion Pro"/>
          <w:sz w:val="24"/>
          <w:szCs w:val="24"/>
        </w:rPr>
        <w:t xml:space="preserve">Digital </w:t>
      </w:r>
      <w:r>
        <w:rPr>
          <w:rFonts w:ascii="Minion Pro" w:hAnsi="Minion Pro"/>
          <w:sz w:val="24"/>
          <w:szCs w:val="24"/>
        </w:rPr>
        <w:t>Mobile Radios Purchase (Fire)</w:t>
      </w:r>
    </w:p>
    <w:p w:rsidR="009C62C6" w:rsidRDefault="009C62C6" w:rsidP="009C62C6">
      <w:pPr>
        <w:pStyle w:val="ListParagraph"/>
        <w:numPr>
          <w:ilvl w:val="0"/>
          <w:numId w:val="2"/>
        </w:numPr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AFG Grant Purchase of MSA Packs and Adapters (Fire)</w:t>
      </w:r>
    </w:p>
    <w:p w:rsidR="009C62C6" w:rsidRPr="00FA2125" w:rsidRDefault="009C62C6" w:rsidP="009C62C6">
      <w:pPr>
        <w:pStyle w:val="ListParagraph"/>
        <w:numPr>
          <w:ilvl w:val="0"/>
          <w:numId w:val="2"/>
        </w:numPr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Police and Fire 2023 Budgetary Request</w:t>
      </w:r>
      <w:r w:rsidR="00FA2125">
        <w:rPr>
          <w:rFonts w:ascii="Minion Pro" w:hAnsi="Minion Pro"/>
          <w:b/>
          <w:sz w:val="24"/>
          <w:szCs w:val="24"/>
        </w:rPr>
        <w:t xml:space="preserve"> </w:t>
      </w:r>
    </w:p>
    <w:p w:rsid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Executive Session:</w:t>
      </w:r>
    </w:p>
    <w:p w:rsid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Items Arising from Executive Session:</w:t>
      </w:r>
    </w:p>
    <w:p w:rsid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Public Comments:</w:t>
      </w:r>
    </w:p>
    <w:p w:rsid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Next Meeting:</w:t>
      </w:r>
    </w:p>
    <w:p w:rsidR="00FA2125" w:rsidRP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 xml:space="preserve">Adjournment: </w:t>
      </w:r>
    </w:p>
    <w:p w:rsidR="009C62C6" w:rsidRP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</w:p>
    <w:sectPr w:rsidR="009C62C6" w:rsidRPr="009C62C6" w:rsidSect="00672B92">
      <w:headerReference w:type="first" r:id="rId8"/>
      <w:footerReference w:type="first" r:id="rId9"/>
      <w:pgSz w:w="12240" w:h="15840"/>
      <w:pgMar w:top="2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DB" w:rsidRDefault="00C564DB" w:rsidP="00982609">
      <w:pPr>
        <w:spacing w:after="0" w:line="240" w:lineRule="auto"/>
      </w:pPr>
      <w:r>
        <w:separator/>
      </w:r>
    </w:p>
  </w:endnote>
  <w:endnote w:type="continuationSeparator" w:id="0">
    <w:p w:rsidR="00C564DB" w:rsidRDefault="00C564DB" w:rsidP="0098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81" w:rsidRPr="00982609" w:rsidRDefault="00611081" w:rsidP="00982609">
    <w:pPr>
      <w:rPr>
        <w:rFonts w:ascii="Minion Pro" w:hAnsi="Minion Pro"/>
        <w:sz w:val="18"/>
        <w:szCs w:val="18"/>
      </w:rPr>
    </w:pPr>
    <w:r w:rsidRPr="00354107">
      <w:rPr>
        <w:noProof/>
        <w:color w:val="A8AAAD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C6CF" wp14:editId="3322DA3A">
              <wp:simplePos x="0" y="0"/>
              <wp:positionH relativeFrom="column">
                <wp:posOffset>1766570</wp:posOffset>
              </wp:positionH>
              <wp:positionV relativeFrom="paragraph">
                <wp:posOffset>213360</wp:posOffset>
              </wp:positionV>
              <wp:extent cx="0" cy="123825"/>
              <wp:effectExtent l="0" t="0" r="19050" b="952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38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BB04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EAFC10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16.8pt" to="139.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" strokecolor="#fbb040" strokeweight=".5pt"/>
          </w:pict>
        </mc:Fallback>
      </mc:AlternateContent>
    </w:r>
    <w:r w:rsidRPr="00354107">
      <w:rPr>
        <w:noProof/>
        <w:color w:val="A8AAAD"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266B47" wp14:editId="29EE46AE">
              <wp:simplePos x="0" y="0"/>
              <wp:positionH relativeFrom="column">
                <wp:posOffset>2954655</wp:posOffset>
              </wp:positionH>
              <wp:positionV relativeFrom="paragraph">
                <wp:posOffset>222885</wp:posOffset>
              </wp:positionV>
              <wp:extent cx="0" cy="123825"/>
              <wp:effectExtent l="0" t="0" r="19050" b="952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3825"/>
                      </a:xfrm>
                      <a:prstGeom prst="line">
                        <a:avLst/>
                      </a:prstGeom>
                      <a:ln w="6350">
                        <a:solidFill>
                          <a:srgbClr val="FBB0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9EC73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5pt,17.55pt" to="232.6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" strokecolor="#fbb040" strokeweight=".5pt"/>
          </w:pict>
        </mc:Fallback>
      </mc:AlternateContent>
    </w:r>
    <w:r w:rsidRPr="00354107">
      <w:rPr>
        <w:noProof/>
        <w:color w:val="A8AAAD"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38E25B" wp14:editId="1650B46D">
              <wp:simplePos x="0" y="0"/>
              <wp:positionH relativeFrom="column">
                <wp:posOffset>4465955</wp:posOffset>
              </wp:positionH>
              <wp:positionV relativeFrom="paragraph">
                <wp:posOffset>222885</wp:posOffset>
              </wp:positionV>
              <wp:extent cx="0" cy="123825"/>
              <wp:effectExtent l="0" t="0" r="1905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38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BB04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84E5E3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65pt,17.55pt" to="351.6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" strokecolor="#fbb040" strokeweight=".5pt"/>
          </w:pict>
        </mc:Fallback>
      </mc:AlternateContent>
    </w:r>
    <w:r w:rsidRPr="00982609">
      <w:rPr>
        <w:rFonts w:ascii="Minion Pro" w:hAnsi="Minion Pr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4B60B" wp14:editId="5158AF71">
              <wp:simplePos x="0" y="0"/>
              <wp:positionH relativeFrom="column">
                <wp:posOffset>-909320</wp:posOffset>
              </wp:positionH>
              <wp:positionV relativeFrom="paragraph">
                <wp:posOffset>142557</wp:posOffset>
              </wp:positionV>
              <wp:extent cx="7767320" cy="528320"/>
              <wp:effectExtent l="0" t="0" r="508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7320" cy="528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081" w:rsidRDefault="00611081" w:rsidP="00336F25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1000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Civic Center Drive                Niles, IL</w:t>
                          </w: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60714             </w:t>
                          </w:r>
                          <w:proofErr w:type="gramStart"/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Phone  (</w:t>
                          </w:r>
                          <w:proofErr w:type="gramEnd"/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847) 588-</w:t>
                          </w: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8000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           Fax  (847)</w:t>
                          </w: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588-8</w:t>
                          </w: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051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               </w:t>
                          </w:r>
                        </w:p>
                        <w:p w:rsidR="00611081" w:rsidRPr="00336F25" w:rsidRDefault="00611081" w:rsidP="00336F25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/>
                              <w:color w:val="73767B"/>
                              <w:sz w:val="6"/>
                              <w:szCs w:val="6"/>
                            </w:rPr>
                          </w:pPr>
                        </w:p>
                        <w:p w:rsidR="00611081" w:rsidRPr="00336F25" w:rsidRDefault="00611081" w:rsidP="00336F25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  <w:t>WWW.</w:t>
                          </w:r>
                          <w:r w:rsidRPr="00336F25"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  <w:t>VNILE</w:t>
                          </w:r>
                          <w:r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  <w:t>S</w:t>
                          </w:r>
                          <w:r w:rsidRPr="00336F25"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4B60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6pt;margin-top:11.2pt;width:611.6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" stroked="f">
              <v:textbox>
                <w:txbxContent>
                  <w:p w:rsidR="00611081" w:rsidRDefault="00611081" w:rsidP="00336F25">
                    <w:pPr>
                      <w:spacing w:after="0" w:line="240" w:lineRule="auto"/>
                      <w:jc w:val="center"/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</w:pP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1000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Civic Center Drive                Niles, IL</w:t>
                    </w: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60714             </w:t>
                    </w:r>
                    <w:proofErr w:type="gramStart"/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Phone  (</w:t>
                    </w:r>
                    <w:proofErr w:type="gramEnd"/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847) 588-</w:t>
                    </w: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8000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           Fax  (847)</w:t>
                    </w: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588-8</w:t>
                    </w: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051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               </w:t>
                    </w:r>
                  </w:p>
                  <w:p w:rsidR="00611081" w:rsidRPr="00336F25" w:rsidRDefault="00611081" w:rsidP="00336F25">
                    <w:pPr>
                      <w:spacing w:after="0" w:line="240" w:lineRule="auto"/>
                      <w:jc w:val="center"/>
                      <w:rPr>
                        <w:rFonts w:ascii="Minion Pro" w:hAnsi="Minion Pro"/>
                        <w:color w:val="73767B"/>
                        <w:sz w:val="6"/>
                        <w:szCs w:val="6"/>
                      </w:rPr>
                    </w:pPr>
                  </w:p>
                  <w:p w:rsidR="00611081" w:rsidRPr="00336F25" w:rsidRDefault="00611081" w:rsidP="00336F25">
                    <w:pPr>
                      <w:spacing w:after="0" w:line="240" w:lineRule="auto"/>
                      <w:jc w:val="center"/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</w:pPr>
                    <w:r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  <w:t>WWW.</w:t>
                    </w:r>
                    <w:r w:rsidRPr="00336F25"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  <w:t>VNILE</w:t>
                    </w:r>
                    <w:r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  <w:t>S</w:t>
                    </w:r>
                    <w:r w:rsidRPr="00336F25"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DB" w:rsidRDefault="00C564DB" w:rsidP="00982609">
      <w:pPr>
        <w:spacing w:after="0" w:line="240" w:lineRule="auto"/>
      </w:pPr>
      <w:r>
        <w:separator/>
      </w:r>
    </w:p>
  </w:footnote>
  <w:footnote w:type="continuationSeparator" w:id="0">
    <w:p w:rsidR="00C564DB" w:rsidRDefault="00C564DB" w:rsidP="0098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C6" w:rsidRPr="00FA2125" w:rsidRDefault="009C62C6" w:rsidP="009C62C6">
    <w:pPr>
      <w:pStyle w:val="Header"/>
      <w:tabs>
        <w:tab w:val="left" w:pos="2475"/>
      </w:tabs>
      <w:jc w:val="center"/>
      <w:rPr>
        <w:color w:val="95B3D7" w:themeColor="accent1" w:themeTint="99"/>
        <w:sz w:val="28"/>
        <w:szCs w:val="28"/>
      </w:rPr>
    </w:pPr>
    <w:r w:rsidRPr="00FA2125">
      <w:rPr>
        <w:color w:val="95B3D7" w:themeColor="accent1" w:themeTint="99"/>
        <w:sz w:val="28"/>
        <w:szCs w:val="28"/>
      </w:rPr>
      <w:t>Public Safety Committee</w:t>
    </w:r>
  </w:p>
  <w:p w:rsidR="00611081" w:rsidRDefault="00611081">
    <w:pPr>
      <w:pStyle w:val="Header"/>
    </w:pPr>
    <w:r w:rsidRPr="00354107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D1B31FC" wp14:editId="47597FD1">
              <wp:simplePos x="0" y="0"/>
              <wp:positionH relativeFrom="column">
                <wp:posOffset>4210050</wp:posOffset>
              </wp:positionH>
              <wp:positionV relativeFrom="paragraph">
                <wp:posOffset>-142240</wp:posOffset>
              </wp:positionV>
              <wp:extent cx="2438400" cy="1485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148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081" w:rsidRDefault="00611081" w:rsidP="00982609">
                          <w:pPr>
                            <w:spacing w:after="0" w:line="240" w:lineRule="auto"/>
                            <w:rPr>
                              <w:rFonts w:ascii="Minion Pro" w:hAnsi="Minion Pro"/>
                              <w:color w:val="A8AAAD"/>
                              <w:sz w:val="14"/>
                            </w:rPr>
                          </w:pPr>
                        </w:p>
                        <w:tbl>
                          <w:tblPr>
                            <w:tblStyle w:val="TableGrid"/>
                            <w:tblW w:w="3901" w:type="dxa"/>
                            <w:tblInd w:w="-7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011"/>
                            <w:gridCol w:w="3901"/>
                          </w:tblGrid>
                          <w:tr w:rsidR="00611081" w:rsidTr="00772FCB">
                            <w:tc>
                              <w:tcPr>
                                <w:tcW w:w="3901" w:type="dxa"/>
                                <w:gridSpan w:val="2"/>
                              </w:tcPr>
                              <w:p w:rsidR="00611081" w:rsidRPr="00987449" w:rsidRDefault="00611081" w:rsidP="00554FFD">
                                <w:pPr>
                                  <w:ind w:right="1934"/>
                                  <w:rPr>
                                    <w:rFonts w:ascii="Minion Pro" w:hAnsi="Minion Pro"/>
                                    <w:b/>
                                    <w:color w:val="00AEC5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2011" w:type="dxa"/>
                              </w:tcPr>
                              <w:tbl>
                                <w:tblPr>
                                  <w:tblStyle w:val="TableGrid"/>
                                  <w:tblW w:w="1795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795"/>
                                </w:tblGrid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  <w:t>MAYOR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267BE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6267BE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George D. Alpogianis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  <w:t>VILLAGE MANAGER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B7029F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B7029F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 xml:space="preserve">Joseph </w:t>
                                      </w:r>
                                      <w:r w:rsidR="004121FC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 xml:space="preserve">S. </w:t>
                                      </w:r>
                                      <w:r w:rsidRPr="00B7029F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La Margo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  <w:t>VILLAGE CLERK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Marlene J. Victorine</w:t>
                                      </w:r>
                                    </w:p>
                                  </w:tc>
                                </w:tr>
                              </w:tbl>
                              <w:p w:rsidR="00611081" w:rsidRPr="00F13D97" w:rsidRDefault="00611081" w:rsidP="00982609">
                                <w:pPr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</w:tcPr>
                              <w:tbl>
                                <w:tblPr>
                                  <w:tblStyle w:val="TableGrid"/>
                                  <w:tblW w:w="3685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85"/>
                                </w:tblGrid>
                                <w:tr w:rsidR="00611081" w:rsidTr="00772FCB">
                                  <w:tc>
                                    <w:tcPr>
                                      <w:tcW w:w="3685" w:type="dxa"/>
                                    </w:tcPr>
                                    <w:p w:rsidR="00611081" w:rsidRPr="00F13D97" w:rsidRDefault="00611081" w:rsidP="00611081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  <w:t>TRUSTEES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3685" w:type="dxa"/>
                                    </w:tcPr>
                                    <w:p w:rsidR="00611081" w:rsidRPr="00F13D97" w:rsidRDefault="006267BE" w:rsidP="00611081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6267BE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John C. Jekot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3685" w:type="dxa"/>
                                    </w:tcPr>
                                    <w:p w:rsidR="00611081" w:rsidRPr="00F13D97" w:rsidRDefault="006267BE" w:rsidP="00611081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Joe LoVerde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3685" w:type="dxa"/>
                                    </w:tcPr>
                                    <w:p w:rsidR="00611081" w:rsidRPr="00F13D97" w:rsidRDefault="00611081" w:rsidP="00611081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Danette O’Donovan Matyas</w:t>
                                      </w:r>
                                    </w:p>
                                  </w:tc>
                                </w:tr>
                                <w:tr w:rsidR="00C656B0" w:rsidTr="00772FCB">
                                  <w:tc>
                                    <w:tcPr>
                                      <w:tcW w:w="3685" w:type="dxa"/>
                                    </w:tcPr>
                                    <w:p w:rsidR="00C656B0" w:rsidRPr="00F13D97" w:rsidRDefault="00C656B0" w:rsidP="00C656B0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Craig Niedermaier</w:t>
                                      </w:r>
                                    </w:p>
                                  </w:tc>
                                </w:tr>
                                <w:tr w:rsidR="00C656B0" w:rsidTr="00772FCB">
                                  <w:tc>
                                    <w:tcPr>
                                      <w:tcW w:w="3685" w:type="dxa"/>
                                    </w:tcPr>
                                    <w:p w:rsidR="00C656B0" w:rsidRPr="00F13D97" w:rsidRDefault="00C656B0" w:rsidP="00C656B0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Dean Strzelecki</w:t>
                                      </w:r>
                                    </w:p>
                                  </w:tc>
                                </w:tr>
                                <w:tr w:rsidR="00C656B0" w:rsidTr="00772FCB">
                                  <w:tc>
                                    <w:tcPr>
                                      <w:tcW w:w="3685" w:type="dxa"/>
                                    </w:tcPr>
                                    <w:p w:rsidR="00C656B0" w:rsidRPr="00F13D97" w:rsidRDefault="00C656B0" w:rsidP="00C656B0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C656B0" w:rsidTr="00772FCB">
                                  <w:tc>
                                    <w:tcPr>
                                      <w:tcW w:w="3685" w:type="dxa"/>
                                    </w:tcPr>
                                    <w:p w:rsidR="00C656B0" w:rsidRDefault="00C656B0" w:rsidP="00C656B0">
                                      <w:pPr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611081" w:rsidRPr="00F13D97" w:rsidRDefault="00611081" w:rsidP="00982609">
                                <w:pPr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611081" w:rsidRPr="00A530EC" w:rsidRDefault="00611081" w:rsidP="00982609">
                          <w:pPr>
                            <w:spacing w:after="0" w:line="240" w:lineRule="auto"/>
                            <w:rPr>
                              <w:rFonts w:ascii="Minion Pro" w:hAnsi="Minion Pro"/>
                              <w:color w:val="A8AAAD"/>
                              <w:sz w:val="14"/>
                            </w:rPr>
                          </w:pPr>
                        </w:p>
                        <w:p w:rsidR="00611081" w:rsidRPr="00540B57" w:rsidRDefault="00611081" w:rsidP="00982609">
                          <w:pPr>
                            <w:spacing w:after="0" w:line="240" w:lineRule="auto"/>
                            <w:rPr>
                              <w:rFonts w:ascii="Gotham Book" w:hAnsi="Gotham Book"/>
                              <w:color w:val="A8AAAD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B31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1.5pt;margin-top:-11.2pt;width:192pt;height:1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" filled="f" stroked="f">
              <v:textbox>
                <w:txbxContent>
                  <w:p w:rsidR="00611081" w:rsidRDefault="00611081" w:rsidP="00982609">
                    <w:pPr>
                      <w:spacing w:after="0" w:line="240" w:lineRule="auto"/>
                      <w:rPr>
                        <w:rFonts w:ascii="Minion Pro" w:hAnsi="Minion Pro"/>
                        <w:color w:val="A8AAAD"/>
                        <w:sz w:val="14"/>
                      </w:rPr>
                    </w:pPr>
                  </w:p>
                  <w:tbl>
                    <w:tblPr>
                      <w:tblStyle w:val="TableGrid"/>
                      <w:tblW w:w="3901" w:type="dxa"/>
                      <w:tblInd w:w="-7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011"/>
                      <w:gridCol w:w="3901"/>
                    </w:tblGrid>
                    <w:tr w:rsidR="00611081" w:rsidTr="00772FCB">
                      <w:tc>
                        <w:tcPr>
                          <w:tcW w:w="3901" w:type="dxa"/>
                          <w:gridSpan w:val="2"/>
                        </w:tcPr>
                        <w:p w:rsidR="00611081" w:rsidRPr="00987449" w:rsidRDefault="00611081" w:rsidP="00554FFD">
                          <w:pPr>
                            <w:ind w:right="1934"/>
                            <w:rPr>
                              <w:rFonts w:ascii="Minion Pro" w:hAnsi="Minion Pro"/>
                              <w:b/>
                              <w:color w:val="00AEC5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  <w:tr w:rsidR="00611081" w:rsidTr="00772FCB">
                      <w:tc>
                        <w:tcPr>
                          <w:tcW w:w="2011" w:type="dxa"/>
                        </w:tcPr>
                        <w:tbl>
                          <w:tblPr>
                            <w:tblStyle w:val="TableGrid"/>
                            <w:tblW w:w="179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95"/>
                          </w:tblGrid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  <w:t>MAYOR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267BE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6267BE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George D. Alpogianis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  <w:t>VILLAGE MANAGER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B7029F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B7029F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 xml:space="preserve">Joseph </w:t>
                                </w:r>
                                <w:r w:rsidR="004121FC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 xml:space="preserve">S. </w:t>
                                </w:r>
                                <w:r w:rsidRPr="00B7029F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La Margo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  <w:t>VILLAGE CLERK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Marlene J. Victorine</w:t>
                                </w:r>
                              </w:p>
                            </w:tc>
                          </w:tr>
                        </w:tbl>
                        <w:p w:rsidR="00611081" w:rsidRPr="00F13D97" w:rsidRDefault="00611081" w:rsidP="00982609">
                          <w:pPr>
                            <w:rPr>
                              <w:rFonts w:ascii="Minion Pro" w:hAnsi="Minion Pro"/>
                              <w:b/>
                              <w:color w:val="73767B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</w:tcPr>
                        <w:tbl>
                          <w:tblPr>
                            <w:tblStyle w:val="TableGrid"/>
                            <w:tblW w:w="368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85"/>
                          </w:tblGrid>
                          <w:tr w:rsidR="00611081" w:rsidTr="00772FCB">
                            <w:tc>
                              <w:tcPr>
                                <w:tcW w:w="3685" w:type="dxa"/>
                              </w:tcPr>
                              <w:p w:rsidR="00611081" w:rsidRPr="00F13D97" w:rsidRDefault="00611081" w:rsidP="00611081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  <w:t>TRUSTEES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3685" w:type="dxa"/>
                              </w:tcPr>
                              <w:p w:rsidR="00611081" w:rsidRPr="00F13D97" w:rsidRDefault="006267BE" w:rsidP="00611081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6267BE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John C. Jekot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3685" w:type="dxa"/>
                              </w:tcPr>
                              <w:p w:rsidR="00611081" w:rsidRPr="00F13D97" w:rsidRDefault="006267BE" w:rsidP="00611081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Joe LoVerde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3685" w:type="dxa"/>
                              </w:tcPr>
                              <w:p w:rsidR="00611081" w:rsidRPr="00F13D97" w:rsidRDefault="00611081" w:rsidP="00611081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Danette O’Donovan Matyas</w:t>
                                </w:r>
                              </w:p>
                            </w:tc>
                          </w:tr>
                          <w:tr w:rsidR="00C656B0" w:rsidTr="00772FCB">
                            <w:tc>
                              <w:tcPr>
                                <w:tcW w:w="3685" w:type="dxa"/>
                              </w:tcPr>
                              <w:p w:rsidR="00C656B0" w:rsidRPr="00F13D97" w:rsidRDefault="00C656B0" w:rsidP="00C656B0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Craig Niedermaier</w:t>
                                </w:r>
                              </w:p>
                            </w:tc>
                          </w:tr>
                          <w:tr w:rsidR="00C656B0" w:rsidTr="00772FCB">
                            <w:tc>
                              <w:tcPr>
                                <w:tcW w:w="3685" w:type="dxa"/>
                              </w:tcPr>
                              <w:p w:rsidR="00C656B0" w:rsidRPr="00F13D97" w:rsidRDefault="00C656B0" w:rsidP="00C656B0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Dean Strzelecki</w:t>
                                </w:r>
                              </w:p>
                            </w:tc>
                          </w:tr>
                          <w:tr w:rsidR="00C656B0" w:rsidTr="00772FCB">
                            <w:tc>
                              <w:tcPr>
                                <w:tcW w:w="3685" w:type="dxa"/>
                              </w:tcPr>
                              <w:p w:rsidR="00C656B0" w:rsidRPr="00F13D97" w:rsidRDefault="00C656B0" w:rsidP="00C656B0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C656B0" w:rsidTr="00772FCB">
                            <w:tc>
                              <w:tcPr>
                                <w:tcW w:w="3685" w:type="dxa"/>
                              </w:tcPr>
                              <w:p w:rsidR="00C656B0" w:rsidRDefault="00C656B0" w:rsidP="00C656B0">
                                <w:pPr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611081" w:rsidRPr="00F13D97" w:rsidRDefault="00611081" w:rsidP="00982609">
                          <w:pPr>
                            <w:rPr>
                              <w:rFonts w:ascii="Minion Pro" w:hAnsi="Minion Pro"/>
                              <w:b/>
                              <w:color w:val="73767B"/>
                              <w:sz w:val="16"/>
                            </w:rPr>
                          </w:pPr>
                        </w:p>
                      </w:tc>
                    </w:tr>
                  </w:tbl>
                  <w:p w:rsidR="00611081" w:rsidRPr="00A530EC" w:rsidRDefault="00611081" w:rsidP="00982609">
                    <w:pPr>
                      <w:spacing w:after="0" w:line="240" w:lineRule="auto"/>
                      <w:rPr>
                        <w:rFonts w:ascii="Minion Pro" w:hAnsi="Minion Pro"/>
                        <w:color w:val="A8AAAD"/>
                        <w:sz w:val="14"/>
                      </w:rPr>
                    </w:pPr>
                  </w:p>
                  <w:p w:rsidR="00611081" w:rsidRPr="00540B57" w:rsidRDefault="00611081" w:rsidP="00982609">
                    <w:pPr>
                      <w:spacing w:after="0" w:line="240" w:lineRule="auto"/>
                      <w:rPr>
                        <w:rFonts w:ascii="Gotham Book" w:hAnsi="Gotham Book"/>
                        <w:color w:val="A8AAAD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F8944B9" wp14:editId="601E5834">
          <wp:simplePos x="0" y="0"/>
          <wp:positionH relativeFrom="column">
            <wp:posOffset>-579120</wp:posOffset>
          </wp:positionH>
          <wp:positionV relativeFrom="paragraph">
            <wp:posOffset>-232410</wp:posOffset>
          </wp:positionV>
          <wp:extent cx="2167128" cy="174650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le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28" cy="1746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1081" w:rsidRPr="00042B56" w:rsidRDefault="00611081" w:rsidP="00982609">
    <w:pPr>
      <w:pStyle w:val="Header"/>
      <w:tabs>
        <w:tab w:val="clear" w:pos="4680"/>
        <w:tab w:val="clear" w:pos="9360"/>
        <w:tab w:val="left" w:pos="2475"/>
      </w:tabs>
      <w:rPr>
        <w:sz w:val="18"/>
        <w:szCs w:val="18"/>
      </w:rPr>
    </w:pPr>
    <w:r>
      <w:tab/>
    </w:r>
  </w:p>
  <w:p w:rsidR="00611081" w:rsidRPr="00042B56" w:rsidRDefault="00611081" w:rsidP="00982609">
    <w:pPr>
      <w:pStyle w:val="Header"/>
      <w:tabs>
        <w:tab w:val="clear" w:pos="4680"/>
        <w:tab w:val="clear" w:pos="9360"/>
        <w:tab w:val="left" w:pos="2475"/>
      </w:tabs>
      <w:rPr>
        <w:sz w:val="18"/>
        <w:szCs w:val="18"/>
      </w:rPr>
    </w:pPr>
    <w:r w:rsidRPr="00042B56">
      <w:rPr>
        <w:sz w:val="18"/>
        <w:szCs w:val="18"/>
      </w:rPr>
      <w:tab/>
    </w:r>
  </w:p>
  <w:p w:rsidR="00611081" w:rsidRPr="00042B56" w:rsidRDefault="00611081" w:rsidP="00982609">
    <w:pPr>
      <w:pStyle w:val="Header"/>
      <w:tabs>
        <w:tab w:val="clear" w:pos="4680"/>
        <w:tab w:val="clear" w:pos="9360"/>
        <w:tab w:val="left" w:pos="2475"/>
      </w:tabs>
      <w:rPr>
        <w:sz w:val="18"/>
        <w:szCs w:val="18"/>
      </w:rPr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Pr="00042B56" w:rsidRDefault="00611081" w:rsidP="00982609">
    <w:pPr>
      <w:pStyle w:val="Header"/>
      <w:tabs>
        <w:tab w:val="clear" w:pos="4680"/>
        <w:tab w:val="clear" w:pos="9360"/>
        <w:tab w:val="left" w:pos="2475"/>
      </w:tabs>
      <w:rPr>
        <w:sz w:val="16"/>
        <w:szCs w:val="16"/>
      </w:rPr>
    </w:pPr>
    <w:r w:rsidRPr="00042B56">
      <w:rPr>
        <w:sz w:val="16"/>
        <w:szCs w:val="16"/>
      </w:rPr>
      <w:t xml:space="preserve"> </w:t>
    </w: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72AAB6B" wp14:editId="0AFEEA43">
          <wp:simplePos x="0" y="0"/>
          <wp:positionH relativeFrom="column">
            <wp:posOffset>-772795</wp:posOffset>
          </wp:positionH>
          <wp:positionV relativeFrom="page">
            <wp:posOffset>1947545</wp:posOffset>
          </wp:positionV>
          <wp:extent cx="7415784" cy="76809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 Ar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784" cy="76809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1" w:rsidRDefault="00611081">
    <w:pPr>
      <w:pStyle w:val="Header"/>
    </w:pPr>
  </w:p>
  <w:p w:rsidR="00611081" w:rsidRPr="00772FCB" w:rsidRDefault="00611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DC2"/>
    <w:multiLevelType w:val="hybridMultilevel"/>
    <w:tmpl w:val="D7405BAA"/>
    <w:lvl w:ilvl="0" w:tplc="1A4E85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584137"/>
    <w:multiLevelType w:val="hybridMultilevel"/>
    <w:tmpl w:val="3C981C94"/>
    <w:lvl w:ilvl="0" w:tplc="D86C4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C6"/>
    <w:rsid w:val="000032C6"/>
    <w:rsid w:val="00042B56"/>
    <w:rsid w:val="000C4FD1"/>
    <w:rsid w:val="000F1646"/>
    <w:rsid w:val="00197A40"/>
    <w:rsid w:val="0020233F"/>
    <w:rsid w:val="0022725A"/>
    <w:rsid w:val="002A4BC3"/>
    <w:rsid w:val="002B2A67"/>
    <w:rsid w:val="00336F25"/>
    <w:rsid w:val="003744CA"/>
    <w:rsid w:val="003B6878"/>
    <w:rsid w:val="0040422D"/>
    <w:rsid w:val="004121FC"/>
    <w:rsid w:val="00554FFD"/>
    <w:rsid w:val="005874CF"/>
    <w:rsid w:val="005C1AD1"/>
    <w:rsid w:val="005C3C73"/>
    <w:rsid w:val="005D0775"/>
    <w:rsid w:val="005E641A"/>
    <w:rsid w:val="00611081"/>
    <w:rsid w:val="006267BE"/>
    <w:rsid w:val="006541A0"/>
    <w:rsid w:val="00672B92"/>
    <w:rsid w:val="006C3BEF"/>
    <w:rsid w:val="00731194"/>
    <w:rsid w:val="00772FCB"/>
    <w:rsid w:val="008260ED"/>
    <w:rsid w:val="00982609"/>
    <w:rsid w:val="00987449"/>
    <w:rsid w:val="009C62C6"/>
    <w:rsid w:val="009D596F"/>
    <w:rsid w:val="00A5765E"/>
    <w:rsid w:val="00A917C0"/>
    <w:rsid w:val="00AC5174"/>
    <w:rsid w:val="00B16180"/>
    <w:rsid w:val="00B7029F"/>
    <w:rsid w:val="00B87F62"/>
    <w:rsid w:val="00B96A0D"/>
    <w:rsid w:val="00C564DB"/>
    <w:rsid w:val="00C656B0"/>
    <w:rsid w:val="00C84467"/>
    <w:rsid w:val="00D53841"/>
    <w:rsid w:val="00DA1DBA"/>
    <w:rsid w:val="00DE1FB3"/>
    <w:rsid w:val="00DF68A7"/>
    <w:rsid w:val="00ED3B34"/>
    <w:rsid w:val="00F00252"/>
    <w:rsid w:val="00F13D97"/>
    <w:rsid w:val="00F62F66"/>
    <w:rsid w:val="00FA2125"/>
    <w:rsid w:val="00FC6530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BB4A3"/>
  <w15:docId w15:val="{D66EB54B-73D8-4D62-A395-F3EF8951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609"/>
  </w:style>
  <w:style w:type="paragraph" w:styleId="Footer">
    <w:name w:val="footer"/>
    <w:basedOn w:val="Normal"/>
    <w:link w:val="FooterChar"/>
    <w:uiPriority w:val="99"/>
    <w:unhideWhenUsed/>
    <w:rsid w:val="00982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609"/>
  </w:style>
  <w:style w:type="paragraph" w:styleId="BalloonText">
    <w:name w:val="Balloon Text"/>
    <w:basedOn w:val="Normal"/>
    <w:link w:val="BalloonTextChar"/>
    <w:uiPriority w:val="99"/>
    <w:semiHidden/>
    <w:unhideWhenUsed/>
    <w:rsid w:val="0098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irk\Fire\mcf\Downloads\General_20211115173633063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22AE-CB88-405C-A92B-19D2180C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General_202111151736330632 (1).dotx</Template>
  <TotalTime>14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Niles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Feld, Marty</dc:creator>
  <cp:lastModifiedBy>Feld, Marty</cp:lastModifiedBy>
  <cp:revision>1</cp:revision>
  <cp:lastPrinted>2015-08-31T15:43:00Z</cp:lastPrinted>
  <dcterms:created xsi:type="dcterms:W3CDTF">2022-02-07T14:53:00Z</dcterms:created>
  <dcterms:modified xsi:type="dcterms:W3CDTF">2022-02-07T15:07:00Z</dcterms:modified>
</cp:coreProperties>
</file>